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7" w:rsidRDefault="00670CA7" w:rsidP="00B32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 xml:space="preserve">Анкета  </w:t>
      </w:r>
    </w:p>
    <w:p w:rsidR="00670CA7" w:rsidRDefault="00670CA7" w:rsidP="00B32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для родителей</w:t>
      </w:r>
      <w:r w:rsidRPr="00671532">
        <w:rPr>
          <w:rFonts w:ascii="Times New Roman" w:hAnsi="Times New Roman"/>
          <w:b/>
          <w:sz w:val="28"/>
          <w:szCs w:val="28"/>
        </w:rPr>
        <w:t xml:space="preserve"> по вопросу организации питания в школьной столовой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545">
        <w:rPr>
          <w:rFonts w:ascii="Times New Roman" w:hAnsi="Times New Roman"/>
          <w:sz w:val="24"/>
          <w:szCs w:val="24"/>
        </w:rPr>
        <w:t xml:space="preserve">Уважаемые участники анкетирования! Убедительно просим Вас ответить на предложенные вопросы анкеты, выбрав для ответа один </w:t>
      </w:r>
      <w:r>
        <w:rPr>
          <w:rFonts w:ascii="Times New Roman" w:hAnsi="Times New Roman"/>
          <w:sz w:val="24"/>
          <w:szCs w:val="24"/>
        </w:rPr>
        <w:t>из вариантов.</w:t>
      </w:r>
    </w:p>
    <w:p w:rsidR="00670CA7" w:rsidRPr="00930545" w:rsidRDefault="00670CA7" w:rsidP="00B32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670CA7" w:rsidRPr="00EB3A3B" w:rsidRDefault="00670CA7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B">
        <w:rPr>
          <w:rFonts w:ascii="Times New Roman" w:hAnsi="Times New Roman"/>
          <w:b/>
          <w:sz w:val="28"/>
          <w:szCs w:val="28"/>
        </w:rPr>
        <w:t>3.Удовлетворены ли Вы меню, по которому организовано питание в школе?</w:t>
      </w:r>
    </w:p>
    <w:p w:rsidR="00670CA7" w:rsidRDefault="00670CA7" w:rsidP="00EB3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670CA7" w:rsidRDefault="00670CA7" w:rsidP="00EB3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670CA7" w:rsidRPr="00EB3A3B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325AA">
        <w:rPr>
          <w:rFonts w:ascii="Times New Roman" w:hAnsi="Times New Roman"/>
          <w:b/>
          <w:sz w:val="28"/>
          <w:szCs w:val="28"/>
        </w:rPr>
        <w:t xml:space="preserve">.Удовлетворены ли качеством приготовления пищи? 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325AA">
        <w:rPr>
          <w:rFonts w:ascii="Times New Roman" w:hAnsi="Times New Roman"/>
          <w:b/>
          <w:sz w:val="28"/>
          <w:szCs w:val="28"/>
        </w:rPr>
        <w:t>. Удовлетворены ли Вы санитарным состоянием столовой?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Да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Нет - □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Затрудняюсь ответить - □</w:t>
      </w:r>
    </w:p>
    <w:p w:rsidR="00670CA7" w:rsidRPr="00B325AA" w:rsidRDefault="00670CA7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325AA">
        <w:rPr>
          <w:rFonts w:ascii="Times New Roman" w:hAnsi="Times New Roman"/>
          <w:b/>
          <w:sz w:val="28"/>
          <w:szCs w:val="28"/>
        </w:rPr>
        <w:t>. Ваши предложения по организации питания в школе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CA7" w:rsidRDefault="00670CA7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70CA7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FFB"/>
    <w:rsid w:val="002939A2"/>
    <w:rsid w:val="003C34AF"/>
    <w:rsid w:val="00504328"/>
    <w:rsid w:val="00546851"/>
    <w:rsid w:val="00602EE8"/>
    <w:rsid w:val="00670CA7"/>
    <w:rsid w:val="00671532"/>
    <w:rsid w:val="008456E9"/>
    <w:rsid w:val="00921E5D"/>
    <w:rsid w:val="00930545"/>
    <w:rsid w:val="009F0FE5"/>
    <w:rsid w:val="00A35418"/>
    <w:rsid w:val="00AC3A6D"/>
    <w:rsid w:val="00B325AA"/>
    <w:rsid w:val="00DD08A0"/>
    <w:rsid w:val="00DE4FFB"/>
    <w:rsid w:val="00EB3A3B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168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7</cp:revision>
  <dcterms:created xsi:type="dcterms:W3CDTF">2018-11-09T14:43:00Z</dcterms:created>
  <dcterms:modified xsi:type="dcterms:W3CDTF">2020-11-01T23:24:00Z</dcterms:modified>
</cp:coreProperties>
</file>